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F0" w:rsidRPr="00C81E5A" w:rsidRDefault="008F0B14" w:rsidP="00C81E5A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 xml:space="preserve">EMERGENCY CONTACT AND CURRENT </w:t>
      </w:r>
      <w:r w:rsidR="00C81E5A" w:rsidRPr="00C81E5A">
        <w:rPr>
          <w:b/>
          <w:sz w:val="36"/>
        </w:rPr>
        <w:t xml:space="preserve">MEDICATION </w:t>
      </w:r>
      <w:r>
        <w:rPr>
          <w:b/>
          <w:sz w:val="36"/>
        </w:rPr>
        <w:t>INFORMATION</w:t>
      </w:r>
    </w:p>
    <w:p w:rsidR="00C81E5A" w:rsidRPr="00C81E5A" w:rsidRDefault="00C81E5A" w:rsidP="00C81E5A">
      <w:pPr>
        <w:pStyle w:val="NoSpacing"/>
        <w:jc w:val="center"/>
        <w:rPr>
          <w:b/>
          <w:sz w:val="12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4"/>
        <w:gridCol w:w="153"/>
        <w:gridCol w:w="380"/>
        <w:gridCol w:w="1469"/>
        <w:gridCol w:w="448"/>
        <w:gridCol w:w="416"/>
        <w:gridCol w:w="343"/>
        <w:gridCol w:w="1198"/>
        <w:gridCol w:w="25"/>
        <w:gridCol w:w="785"/>
        <w:gridCol w:w="1196"/>
        <w:gridCol w:w="399"/>
        <w:gridCol w:w="515"/>
        <w:gridCol w:w="498"/>
        <w:gridCol w:w="154"/>
        <w:gridCol w:w="3359"/>
      </w:tblGrid>
      <w:tr w:rsidR="00C81E5A" w:rsidRPr="00BF7D28" w:rsidTr="00740ABC">
        <w:trPr>
          <w:trHeight w:val="395"/>
        </w:trPr>
        <w:tc>
          <w:tcPr>
            <w:tcW w:w="14272" w:type="dxa"/>
            <w:gridSpan w:val="16"/>
            <w:shd w:val="pct15" w:color="auto" w:fill="auto"/>
            <w:vAlign w:val="center"/>
          </w:tcPr>
          <w:p w:rsidR="00C81E5A" w:rsidRPr="00BF7D28" w:rsidRDefault="00C81E5A" w:rsidP="00C81E5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PATIENT INFORMATION</w:t>
            </w:r>
          </w:p>
        </w:tc>
      </w:tr>
      <w:tr w:rsidR="00C81E5A" w:rsidRPr="00BF7D28" w:rsidTr="00740ABC">
        <w:trPr>
          <w:trHeight w:val="440"/>
        </w:trPr>
        <w:tc>
          <w:tcPr>
            <w:tcW w:w="5800" w:type="dxa"/>
            <w:gridSpan w:val="6"/>
            <w:vAlign w:val="center"/>
          </w:tcPr>
          <w:p w:rsidR="00E66DE7" w:rsidRPr="00BF7D28" w:rsidRDefault="00C81E5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Name:</w:t>
            </w:r>
            <w:r w:rsidR="00AB748D"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     </w:t>
            </w:r>
          </w:p>
        </w:tc>
        <w:tc>
          <w:tcPr>
            <w:tcW w:w="3547" w:type="dxa"/>
            <w:gridSpan w:val="5"/>
            <w:vAlign w:val="center"/>
          </w:tcPr>
          <w:p w:rsidR="00E66DE7" w:rsidRPr="00BF7D28" w:rsidRDefault="00C81E5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Date of Birth:</w:t>
            </w:r>
            <w:r w:rsidR="00AB748D"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     </w:t>
            </w:r>
          </w:p>
        </w:tc>
        <w:tc>
          <w:tcPr>
            <w:tcW w:w="4925" w:type="dxa"/>
            <w:gridSpan w:val="5"/>
            <w:vAlign w:val="center"/>
          </w:tcPr>
          <w:p w:rsidR="00C81E5A" w:rsidRPr="00BF7D28" w:rsidRDefault="00C81E5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Social Security Number:</w:t>
            </w:r>
            <w:r w:rsidR="00AB748D"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     </w:t>
            </w:r>
          </w:p>
        </w:tc>
      </w:tr>
      <w:tr w:rsidR="00C81E5A" w:rsidRPr="00BF7D28" w:rsidTr="00740ABC">
        <w:trPr>
          <w:trHeight w:val="620"/>
        </w:trPr>
        <w:tc>
          <w:tcPr>
            <w:tcW w:w="10261" w:type="dxa"/>
            <w:gridSpan w:val="13"/>
            <w:tcBorders>
              <w:bottom w:val="single" w:sz="4" w:space="0" w:color="auto"/>
            </w:tcBorders>
          </w:tcPr>
          <w:p w:rsidR="008F0B14" w:rsidRPr="00BF7D28" w:rsidRDefault="008F0B14" w:rsidP="00C81E5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Home Address:  </w:t>
            </w:r>
          </w:p>
          <w:p w:rsidR="00E66DE7" w:rsidRPr="00BF7D28" w:rsidRDefault="008F0B14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Mailing Address:  </w:t>
            </w:r>
          </w:p>
        </w:tc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:rsidR="008F0B14" w:rsidRPr="00BF7D28" w:rsidRDefault="008F0B14" w:rsidP="00C81E5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Home: </w:t>
            </w:r>
          </w:p>
          <w:p w:rsidR="00C81E5A" w:rsidRPr="00BF7D28" w:rsidRDefault="008F0B14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Cell: </w:t>
            </w:r>
          </w:p>
        </w:tc>
      </w:tr>
      <w:tr w:rsidR="00181B4E" w:rsidRPr="00BF7D28" w:rsidTr="00740ABC">
        <w:trPr>
          <w:trHeight w:val="377"/>
        </w:trPr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:rsidR="008F0B14" w:rsidRPr="00BF7D28" w:rsidRDefault="00E0621A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Physician(s)</w:t>
            </w:r>
            <w:r w:rsidR="00AB748D" w:rsidRPr="00BF7D28">
              <w:rPr>
                <w:rFonts w:asciiTheme="minorHAnsi" w:eastAsiaTheme="minorHAnsi" w:hAnsiTheme="minorHAnsi" w:cstheme="minorBidi"/>
                <w:b/>
                <w:sz w:val="24"/>
              </w:rPr>
              <w:t>:</w:t>
            </w: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  <w:vAlign w:val="center"/>
          </w:tcPr>
          <w:p w:rsidR="00181B4E" w:rsidRPr="00BF7D28" w:rsidRDefault="00181B4E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Physician’s Phone Number:</w:t>
            </w: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vAlign w:val="center"/>
          </w:tcPr>
          <w:p w:rsidR="008F0B14" w:rsidRPr="00BF7D28" w:rsidRDefault="00181B4E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Pharmacy:</w:t>
            </w: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vAlign w:val="center"/>
          </w:tcPr>
          <w:p w:rsidR="008F0B14" w:rsidRPr="00BF7D28" w:rsidRDefault="00181B4E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Pharmacy’s Phone Number:</w:t>
            </w:r>
          </w:p>
        </w:tc>
      </w:tr>
      <w:tr w:rsidR="00E0621A" w:rsidRPr="00BF7D28" w:rsidTr="00740ABC">
        <w:trPr>
          <w:trHeight w:val="611"/>
        </w:trPr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:rsidR="000E549C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</w:rPr>
              <w:t>Primary:</w:t>
            </w:r>
          </w:p>
          <w:p w:rsidR="000E549C" w:rsidRPr="00BF7D28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0E549C" w:rsidRPr="00BF7D28" w:rsidTr="00740ABC">
        <w:trPr>
          <w:trHeight w:val="611"/>
        </w:trPr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:rsidR="000E549C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</w:rPr>
              <w:t>Cardiologist:</w:t>
            </w:r>
          </w:p>
          <w:p w:rsidR="000E549C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  <w:vAlign w:val="center"/>
          </w:tcPr>
          <w:p w:rsidR="000E549C" w:rsidRPr="00BF7D28" w:rsidRDefault="000E549C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vAlign w:val="center"/>
          </w:tcPr>
          <w:p w:rsidR="000E549C" w:rsidRPr="00BF7D28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vAlign w:val="center"/>
          </w:tcPr>
          <w:p w:rsidR="000E549C" w:rsidRPr="00BF7D28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0E549C" w:rsidRPr="00BF7D28" w:rsidTr="00740ABC">
        <w:trPr>
          <w:trHeight w:val="611"/>
        </w:trPr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:rsidR="000E549C" w:rsidRDefault="000E549C" w:rsidP="000E549C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</w:rPr>
              <w:t>Pulmonologist:</w:t>
            </w:r>
          </w:p>
          <w:p w:rsidR="000E549C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  <w:vAlign w:val="center"/>
          </w:tcPr>
          <w:p w:rsidR="000E549C" w:rsidRPr="00BF7D28" w:rsidRDefault="000E549C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vAlign w:val="center"/>
          </w:tcPr>
          <w:p w:rsidR="000E549C" w:rsidRPr="00BF7D28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vAlign w:val="center"/>
          </w:tcPr>
          <w:p w:rsidR="000E549C" w:rsidRPr="00BF7D28" w:rsidRDefault="000E549C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0621A" w:rsidRPr="00BF7D28" w:rsidTr="00740ABC">
        <w:trPr>
          <w:trHeight w:val="611"/>
        </w:trPr>
        <w:tc>
          <w:tcPr>
            <w:tcW w:w="3467" w:type="dxa"/>
            <w:gridSpan w:val="3"/>
            <w:tcBorders>
              <w:bottom w:val="single" w:sz="4" w:space="0" w:color="auto"/>
            </w:tcBorders>
            <w:vAlign w:val="center"/>
          </w:tcPr>
          <w:p w:rsidR="000E549C" w:rsidRPr="00BF7D28" w:rsidRDefault="000E549C" w:rsidP="000E549C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</w:rPr>
              <w:t>Other:</w:t>
            </w: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93" w:type="dxa"/>
            <w:gridSpan w:val="5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vAlign w:val="center"/>
          </w:tcPr>
          <w:p w:rsidR="00E0621A" w:rsidRPr="00BF7D28" w:rsidRDefault="00E0621A" w:rsidP="00E0621A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D2205" w:rsidRPr="00BF7D28" w:rsidTr="00740ABC">
        <w:trPr>
          <w:trHeight w:val="368"/>
        </w:trPr>
        <w:tc>
          <w:tcPr>
            <w:tcW w:w="14272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D2205" w:rsidRPr="00BF7D28" w:rsidRDefault="00BD2205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EMERGENCY CONTACTS</w:t>
            </w:r>
          </w:p>
        </w:tc>
      </w:tr>
      <w:tr w:rsidR="00E0621A" w:rsidRPr="00BF7D28" w:rsidTr="00740ABC">
        <w:trPr>
          <w:trHeight w:val="368"/>
        </w:trPr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NAME</w:t>
            </w: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RELATIONSHIP</w:t>
            </w: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HOME PHONE</w:t>
            </w:r>
          </w:p>
        </w:tc>
        <w:tc>
          <w:tcPr>
            <w:tcW w:w="35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MOBILE PHONE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WORK PHONE</w:t>
            </w:r>
          </w:p>
        </w:tc>
      </w:tr>
      <w:tr w:rsidR="00E0621A" w:rsidRPr="00BF7D28" w:rsidTr="00740ABC">
        <w:trPr>
          <w:trHeight w:val="368"/>
        </w:trPr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0621A" w:rsidRPr="00BF7D28" w:rsidTr="00740ABC">
        <w:trPr>
          <w:trHeight w:val="368"/>
        </w:trPr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0621A" w:rsidRPr="00BF7D28" w:rsidTr="00740ABC">
        <w:trPr>
          <w:trHeight w:val="368"/>
        </w:trPr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240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5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CE4EF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21A" w:rsidRPr="00BF7D28" w:rsidRDefault="00E0621A" w:rsidP="00BD2205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0621A" w:rsidRPr="00BF7D28" w:rsidTr="00740ABC">
        <w:trPr>
          <w:trHeight w:val="368"/>
        </w:trPr>
        <w:tc>
          <w:tcPr>
            <w:tcW w:w="14272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0621A" w:rsidRPr="00BF7D28" w:rsidRDefault="00E0621A" w:rsidP="0049648B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MEDICAL CONDITIONS</w:t>
            </w:r>
          </w:p>
        </w:tc>
      </w:tr>
      <w:tr w:rsidR="00E0621A" w:rsidRPr="00BF7D28" w:rsidTr="00740ABC">
        <w:trPr>
          <w:trHeight w:val="440"/>
        </w:trPr>
        <w:tc>
          <w:tcPr>
            <w:tcW w:w="4936" w:type="dxa"/>
            <w:gridSpan w:val="4"/>
            <w:shd w:val="clear" w:color="auto" w:fill="auto"/>
            <w:vAlign w:val="center"/>
          </w:tcPr>
          <w:p w:rsidR="00E0621A" w:rsidRPr="00BF7D28" w:rsidRDefault="00E0621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1.     </w:t>
            </w:r>
            <w:r w:rsidR="000E549C">
              <w:rPr>
                <w:rFonts w:asciiTheme="minorHAnsi" w:eastAsiaTheme="minorHAnsi" w:hAnsiTheme="minorHAnsi" w:cstheme="minorBidi"/>
                <w:b/>
                <w:sz w:val="24"/>
              </w:rPr>
              <w:t>Congestive Heart Failure</w:t>
            </w:r>
          </w:p>
        </w:tc>
        <w:tc>
          <w:tcPr>
            <w:tcW w:w="4810" w:type="dxa"/>
            <w:gridSpan w:val="8"/>
            <w:shd w:val="clear" w:color="auto" w:fill="auto"/>
            <w:vAlign w:val="center"/>
          </w:tcPr>
          <w:p w:rsidR="00E0621A" w:rsidRPr="00BF7D28" w:rsidRDefault="00E0621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2.     </w:t>
            </w:r>
          </w:p>
        </w:tc>
        <w:tc>
          <w:tcPr>
            <w:tcW w:w="4526" w:type="dxa"/>
            <w:gridSpan w:val="4"/>
            <w:shd w:val="clear" w:color="auto" w:fill="auto"/>
            <w:vAlign w:val="center"/>
          </w:tcPr>
          <w:p w:rsidR="00E0621A" w:rsidRPr="00BF7D28" w:rsidRDefault="00E0621A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3.  </w:t>
            </w:r>
          </w:p>
        </w:tc>
      </w:tr>
      <w:tr w:rsidR="00080BF0" w:rsidRPr="00BF7D28" w:rsidTr="00740ABC">
        <w:trPr>
          <w:trHeight w:val="440"/>
        </w:trPr>
        <w:tc>
          <w:tcPr>
            <w:tcW w:w="4936" w:type="dxa"/>
            <w:gridSpan w:val="4"/>
            <w:shd w:val="clear" w:color="auto" w:fill="auto"/>
            <w:vAlign w:val="center"/>
          </w:tcPr>
          <w:p w:rsidR="00080BF0" w:rsidRPr="00BF7D28" w:rsidRDefault="00080BF0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4.     </w:t>
            </w:r>
          </w:p>
        </w:tc>
        <w:tc>
          <w:tcPr>
            <w:tcW w:w="4810" w:type="dxa"/>
            <w:gridSpan w:val="8"/>
            <w:shd w:val="clear" w:color="auto" w:fill="auto"/>
            <w:vAlign w:val="center"/>
          </w:tcPr>
          <w:p w:rsidR="00080BF0" w:rsidRPr="00BF7D28" w:rsidRDefault="00080BF0" w:rsidP="00052734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5.     </w:t>
            </w:r>
          </w:p>
        </w:tc>
        <w:tc>
          <w:tcPr>
            <w:tcW w:w="4526" w:type="dxa"/>
            <w:gridSpan w:val="4"/>
            <w:shd w:val="clear" w:color="auto" w:fill="auto"/>
            <w:vAlign w:val="center"/>
          </w:tcPr>
          <w:p w:rsidR="00080BF0" w:rsidRPr="00BF7D28" w:rsidRDefault="00080BF0" w:rsidP="0049648B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 xml:space="preserve">6.     </w:t>
            </w:r>
          </w:p>
        </w:tc>
      </w:tr>
      <w:tr w:rsidR="00E0621A" w:rsidRPr="00BF7D28" w:rsidTr="00740ABC">
        <w:trPr>
          <w:trHeight w:val="431"/>
        </w:trPr>
        <w:tc>
          <w:tcPr>
            <w:tcW w:w="14272" w:type="dxa"/>
            <w:gridSpan w:val="16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0621A" w:rsidRPr="00BF7D28" w:rsidRDefault="00E0621A" w:rsidP="00E66DE7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ALLERGIES TO MEDICATIONS</w:t>
            </w:r>
          </w:p>
        </w:tc>
      </w:tr>
      <w:tr w:rsidR="00E0621A" w:rsidRPr="00BF7D28" w:rsidTr="00740ABC">
        <w:trPr>
          <w:trHeight w:val="431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E0621A" w:rsidRPr="00BF7D28" w:rsidRDefault="00E0621A" w:rsidP="008D0F14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MEDICATION</w:t>
            </w: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E0621A" w:rsidRPr="00BF7D28" w:rsidRDefault="00E0621A" w:rsidP="00181B4E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REACTION</w:t>
            </w: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144"/>
        </w:trPr>
        <w:tc>
          <w:tcPr>
            <w:tcW w:w="5384" w:type="dxa"/>
            <w:gridSpan w:val="5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</w:rPr>
            </w:pPr>
          </w:p>
        </w:tc>
        <w:tc>
          <w:tcPr>
            <w:tcW w:w="8888" w:type="dxa"/>
            <w:gridSpan w:val="11"/>
            <w:shd w:val="clear" w:color="auto" w:fill="auto"/>
            <w:vAlign w:val="center"/>
          </w:tcPr>
          <w:p w:rsidR="00BF7D28" w:rsidRPr="00BF7D28" w:rsidRDefault="00BF7D28" w:rsidP="00CE4EF5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14272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F7D28" w:rsidRPr="00BF7D28" w:rsidRDefault="00BF7D28" w:rsidP="008F0B14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bookmarkStart w:id="0" w:name="_GoBack"/>
            <w:bookmarkEnd w:id="0"/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lastRenderedPageBreak/>
              <w:t>CURRENT MEDICATION REGIMEN</w:t>
            </w: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MEDICATION</w:t>
            </w: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DOSAGE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FREQUENCY</w:t>
            </w: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  <w:r w:rsidRPr="00BF7D28">
              <w:rPr>
                <w:rFonts w:asciiTheme="minorHAnsi" w:eastAsiaTheme="minorHAnsi" w:hAnsiTheme="minorHAnsi" w:cstheme="minorBidi"/>
                <w:b/>
                <w:sz w:val="24"/>
              </w:rPr>
              <w:t>CONDITION / SPECIAL NOTES</w:t>
            </w: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BF7D28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BF7D28" w:rsidRPr="00BF7D28" w:rsidRDefault="00BF7D28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BF7D28" w:rsidRPr="00BF7D28" w:rsidRDefault="00BF7D28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  <w:tr w:rsidR="00E2437F" w:rsidRPr="00BF7D28" w:rsidTr="00740ABC">
        <w:trPr>
          <w:trHeight w:val="431"/>
        </w:trPr>
        <w:tc>
          <w:tcPr>
            <w:tcW w:w="3087" w:type="dxa"/>
            <w:gridSpan w:val="2"/>
            <w:shd w:val="clear" w:color="auto" w:fill="auto"/>
            <w:vAlign w:val="center"/>
          </w:tcPr>
          <w:p w:rsidR="00E2437F" w:rsidRPr="00BF7D28" w:rsidRDefault="00E2437F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056" w:type="dxa"/>
            <w:gridSpan w:val="5"/>
            <w:shd w:val="clear" w:color="auto" w:fill="auto"/>
            <w:vAlign w:val="center"/>
          </w:tcPr>
          <w:p w:rsidR="00E2437F" w:rsidRPr="00BF7D28" w:rsidRDefault="00E2437F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E2437F" w:rsidRPr="00BF7D28" w:rsidRDefault="00E2437F" w:rsidP="00F06F68">
            <w:pPr>
              <w:pStyle w:val="NoSpacing"/>
              <w:jc w:val="center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  <w:tc>
          <w:tcPr>
            <w:tcW w:w="6121" w:type="dxa"/>
            <w:gridSpan w:val="6"/>
            <w:shd w:val="clear" w:color="auto" w:fill="auto"/>
            <w:vAlign w:val="center"/>
          </w:tcPr>
          <w:p w:rsidR="00E2437F" w:rsidRPr="00BF7D28" w:rsidRDefault="00E2437F" w:rsidP="00A06212">
            <w:pPr>
              <w:pStyle w:val="NoSpacing"/>
              <w:rPr>
                <w:rFonts w:asciiTheme="minorHAnsi" w:eastAsiaTheme="minorHAnsi" w:hAnsiTheme="minorHAnsi" w:cstheme="minorBidi"/>
                <w:b/>
                <w:sz w:val="24"/>
              </w:rPr>
            </w:pPr>
          </w:p>
        </w:tc>
      </w:tr>
    </w:tbl>
    <w:p w:rsidR="00181B4E" w:rsidRPr="00181B4E" w:rsidRDefault="00181B4E" w:rsidP="00181B4E">
      <w:pPr>
        <w:pStyle w:val="NoSpacing"/>
        <w:jc w:val="center"/>
        <w:rPr>
          <w:b/>
          <w:sz w:val="28"/>
        </w:rPr>
      </w:pPr>
      <w:r w:rsidRPr="00181B4E">
        <w:rPr>
          <w:b/>
          <w:sz w:val="28"/>
        </w:rPr>
        <w:t>PAGE 2</w:t>
      </w:r>
    </w:p>
    <w:sectPr w:rsidR="00181B4E" w:rsidRPr="00181B4E" w:rsidSect="00E243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9C"/>
    <w:rsid w:val="00052734"/>
    <w:rsid w:val="00074C1F"/>
    <w:rsid w:val="00080BF0"/>
    <w:rsid w:val="000E549C"/>
    <w:rsid w:val="00181B4E"/>
    <w:rsid w:val="001E2FE0"/>
    <w:rsid w:val="002038EE"/>
    <w:rsid w:val="0030327D"/>
    <w:rsid w:val="0049648B"/>
    <w:rsid w:val="005951CF"/>
    <w:rsid w:val="00740ABC"/>
    <w:rsid w:val="008D0F14"/>
    <w:rsid w:val="008F0B14"/>
    <w:rsid w:val="00A06212"/>
    <w:rsid w:val="00A93AFB"/>
    <w:rsid w:val="00AB748D"/>
    <w:rsid w:val="00B300FC"/>
    <w:rsid w:val="00BD2205"/>
    <w:rsid w:val="00BF7D28"/>
    <w:rsid w:val="00C81E5A"/>
    <w:rsid w:val="00D205AC"/>
    <w:rsid w:val="00E0621A"/>
    <w:rsid w:val="00E2437F"/>
    <w:rsid w:val="00E66254"/>
    <w:rsid w:val="00E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E5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E5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0k:3lnl1gvd2wn6l2pzstwljj_m0000gn:T:TC300039069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C75D-898E-4B33-A69A-9A311CDB6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E759E-56BE-C744-88C5-192582B7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TC300039069990</Template>
  <TotalTime>4</TotalTime>
  <Pages>2</Pages>
  <Words>114</Words>
  <Characters>652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Craig</dc:creator>
  <cp:keywords/>
  <dc:description/>
  <cp:lastModifiedBy>Shannon Craig</cp:lastModifiedBy>
  <cp:revision>1</cp:revision>
  <cp:lastPrinted>2008-11-08T03:51:00Z</cp:lastPrinted>
  <dcterms:created xsi:type="dcterms:W3CDTF">2011-12-07T06:36:00Z</dcterms:created>
  <dcterms:modified xsi:type="dcterms:W3CDTF">2011-12-07T06:40:00Z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TC300039069990</vt:lpwstr>
  </property>
</Properties>
</file>